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89E4CD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5</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sajida</cp:lastModifiedBy>
  <dcterms:modified xsi:type="dcterms:W3CDTF">2025-08-19T10:50:02Z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ED485D2C5CC94882B4598CDF32583ABB</vt:lpwstr>
  </property>
</Properties>
</file>